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C5" w:rsidRPr="009C731A" w:rsidRDefault="00E410C5" w:rsidP="005D67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731A">
        <w:rPr>
          <w:rFonts w:ascii="Times New Roman" w:hAnsi="Times New Roman" w:cs="Times New Roman"/>
          <w:b/>
          <w:bCs/>
          <w:sz w:val="24"/>
          <w:szCs w:val="24"/>
          <w:lang w:val="tr-TR"/>
        </w:rPr>
        <w:t>ULUSLARARASI İLİŞKİLER BÖLÜMÜ</w:t>
      </w:r>
    </w:p>
    <w:p w:rsidR="00E410C5" w:rsidRPr="009C731A" w:rsidRDefault="00E410C5" w:rsidP="005D67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C731A">
        <w:rPr>
          <w:rFonts w:ascii="Times New Roman" w:hAnsi="Times New Roman" w:cs="Times New Roman"/>
          <w:b/>
          <w:bCs/>
          <w:sz w:val="24"/>
          <w:szCs w:val="24"/>
          <w:lang w:val="tr-TR"/>
        </w:rPr>
        <w:t>05.01.2016 Tarihinde İptal Edilen Sınavlar İçin Yeni Sınav Takvimi</w:t>
      </w:r>
    </w:p>
    <w:p w:rsidR="00E410C5" w:rsidRPr="009C731A" w:rsidRDefault="00E410C5" w:rsidP="005D67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W w:w="12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1048"/>
        <w:gridCol w:w="3585"/>
        <w:gridCol w:w="3345"/>
        <w:gridCol w:w="1030"/>
        <w:gridCol w:w="1030"/>
        <w:gridCol w:w="1311"/>
        <w:gridCol w:w="912"/>
      </w:tblGrid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ind w:right="-50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SINIF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DERSİN KODU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DERSİN ADI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ÖĞRETİM ELEMANI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DERSLİK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DERSLİK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TARİH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b/>
                <w:bCs/>
                <w:color w:val="000000"/>
                <w:sz w:val="24"/>
                <w:szCs w:val="24"/>
                <w:lang w:val="tr-TR" w:eastAsia="tr-TR"/>
              </w:rPr>
              <w:t>SAAT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BEF107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TEMEL BİLGİ TEKNOLOJİLERİ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ÖĞR.ELEMANLARI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432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12.01.2016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048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BSS103</w:t>
            </w:r>
          </w:p>
        </w:tc>
        <w:tc>
          <w:tcPr>
            <w:tcW w:w="3585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GİRİŞİMCİLİK VE STRATEJİ (Seç)</w:t>
            </w:r>
          </w:p>
        </w:tc>
        <w:tc>
          <w:tcPr>
            <w:tcW w:w="3345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Prof. Dr. Mustafa TAŞLIYAN</w:t>
            </w:r>
          </w:p>
        </w:tc>
        <w:tc>
          <w:tcPr>
            <w:tcW w:w="1030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 434</w:t>
            </w:r>
          </w:p>
        </w:tc>
        <w:tc>
          <w:tcPr>
            <w:tcW w:w="1030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12:00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048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BSS113</w:t>
            </w:r>
          </w:p>
        </w:tc>
        <w:tc>
          <w:tcPr>
            <w:tcW w:w="3585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İŞ SAĞLIĞI VE GÜVENLİĞİ (Seç)</w:t>
            </w:r>
          </w:p>
        </w:tc>
        <w:tc>
          <w:tcPr>
            <w:tcW w:w="3345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Yrd. Doç. Dr. M. KARABÖRK</w:t>
            </w:r>
          </w:p>
        </w:tc>
        <w:tc>
          <w:tcPr>
            <w:tcW w:w="1030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 431</w:t>
            </w:r>
          </w:p>
        </w:tc>
        <w:tc>
          <w:tcPr>
            <w:tcW w:w="1030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bottom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sz w:val="24"/>
                <w:szCs w:val="24"/>
                <w:lang w:val="tr-TR" w:eastAsia="tr-TR"/>
              </w:rPr>
            </w:pPr>
            <w:r w:rsidRPr="009C731A">
              <w:rPr>
                <w:sz w:val="24"/>
                <w:szCs w:val="24"/>
                <w:lang w:val="tr-TR" w:eastAsia="tr-TR"/>
              </w:rPr>
              <w:t>12:00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BSS101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BİLİM FELSEFESİ(SEÇ)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 xml:space="preserve">Doç. Dr. Haluk PINAR 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432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BSS105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DİKSİYON (SEÇ)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Yrd. Doç. Dr. A. Selim EREN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434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12:00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BUİ2001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AB POLİTİKALARI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Yrd. Doç. Dr. Osman AĞIR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431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434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10:00</w:t>
            </w:r>
          </w:p>
        </w:tc>
      </w:tr>
      <w:tr w:rsidR="00E410C5" w:rsidRPr="009C731A" w:rsidTr="009C731A">
        <w:trPr>
          <w:jc w:val="center"/>
        </w:trPr>
        <w:tc>
          <w:tcPr>
            <w:tcW w:w="676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048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BUİ3003</w:t>
            </w:r>
          </w:p>
        </w:tc>
        <w:tc>
          <w:tcPr>
            <w:tcW w:w="358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TÜRK SİYASAL HAYATI</w:t>
            </w:r>
          </w:p>
        </w:tc>
        <w:tc>
          <w:tcPr>
            <w:tcW w:w="3345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Yrd. Doç. Dr. Osman AĞIR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431</w:t>
            </w:r>
          </w:p>
        </w:tc>
        <w:tc>
          <w:tcPr>
            <w:tcW w:w="1030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 432</w:t>
            </w:r>
          </w:p>
        </w:tc>
        <w:tc>
          <w:tcPr>
            <w:tcW w:w="1311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09.01.2016</w:t>
            </w:r>
          </w:p>
        </w:tc>
        <w:tc>
          <w:tcPr>
            <w:tcW w:w="912" w:type="dxa"/>
            <w:vAlign w:val="center"/>
          </w:tcPr>
          <w:p w:rsidR="00E410C5" w:rsidRPr="009C731A" w:rsidRDefault="00E410C5" w:rsidP="009C731A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  <w:lang w:val="tr-TR" w:eastAsia="tr-TR"/>
              </w:rPr>
            </w:pPr>
            <w:r w:rsidRPr="009C731A">
              <w:rPr>
                <w:color w:val="000000"/>
                <w:sz w:val="24"/>
                <w:szCs w:val="24"/>
                <w:lang w:val="tr-TR" w:eastAsia="tr-TR"/>
              </w:rPr>
              <w:t>13:00</w:t>
            </w:r>
          </w:p>
        </w:tc>
      </w:tr>
    </w:tbl>
    <w:p w:rsidR="00E410C5" w:rsidRPr="009C731A" w:rsidRDefault="00E410C5" w:rsidP="005D67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sectPr w:rsidR="00E410C5" w:rsidRPr="009C731A" w:rsidSect="009C7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71E"/>
    <w:rsid w:val="000D5B6C"/>
    <w:rsid w:val="000E0CFA"/>
    <w:rsid w:val="00192595"/>
    <w:rsid w:val="001C346D"/>
    <w:rsid w:val="002B0F32"/>
    <w:rsid w:val="003054F1"/>
    <w:rsid w:val="0035092A"/>
    <w:rsid w:val="00430672"/>
    <w:rsid w:val="004607F9"/>
    <w:rsid w:val="0049191C"/>
    <w:rsid w:val="004E552A"/>
    <w:rsid w:val="0053457F"/>
    <w:rsid w:val="00565C53"/>
    <w:rsid w:val="005918E5"/>
    <w:rsid w:val="005D671E"/>
    <w:rsid w:val="006B5BA9"/>
    <w:rsid w:val="006F3820"/>
    <w:rsid w:val="00777795"/>
    <w:rsid w:val="007C320C"/>
    <w:rsid w:val="009C731A"/>
    <w:rsid w:val="00A64069"/>
    <w:rsid w:val="00A95A20"/>
    <w:rsid w:val="00AB02C2"/>
    <w:rsid w:val="00AC64D3"/>
    <w:rsid w:val="00B13AE1"/>
    <w:rsid w:val="00B6667F"/>
    <w:rsid w:val="00B674E0"/>
    <w:rsid w:val="00B81ABB"/>
    <w:rsid w:val="00BC7AEC"/>
    <w:rsid w:val="00C0361D"/>
    <w:rsid w:val="00C275AF"/>
    <w:rsid w:val="00CE2396"/>
    <w:rsid w:val="00DE0D5A"/>
    <w:rsid w:val="00DE490E"/>
    <w:rsid w:val="00E2645D"/>
    <w:rsid w:val="00E410C5"/>
    <w:rsid w:val="00F6247A"/>
    <w:rsid w:val="00F767E1"/>
    <w:rsid w:val="00FF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0E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918E5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110</Words>
  <Characters>633</Characters>
  <Application>Microsoft Office Outlook</Application>
  <DocSecurity>0</DocSecurity>
  <Lines>0</Lines>
  <Paragraphs>0</Paragraphs>
  <ScaleCrop>false</ScaleCrop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ferhatt1971@hotmail.com</cp:lastModifiedBy>
  <cp:revision>10</cp:revision>
  <cp:lastPrinted>2016-01-07T12:55:00Z</cp:lastPrinted>
  <dcterms:created xsi:type="dcterms:W3CDTF">2016-01-06T12:31:00Z</dcterms:created>
  <dcterms:modified xsi:type="dcterms:W3CDTF">2016-01-07T12:55:00Z</dcterms:modified>
</cp:coreProperties>
</file>